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48FF" w14:textId="77777777" w:rsidR="00B46ACE" w:rsidRDefault="004B525B">
      <w:pPr>
        <w:pStyle w:val="Heading1"/>
        <w:rPr>
          <w:sz w:val="24"/>
        </w:rPr>
      </w:pPr>
      <w:r>
        <w:rPr>
          <w:sz w:val="24"/>
        </w:rPr>
        <w:t>VOLUNTARY BOIL ADVISORY</w:t>
      </w:r>
    </w:p>
    <w:p w14:paraId="37201602" w14:textId="77777777" w:rsidR="00B46ACE" w:rsidRDefault="004B525B">
      <w:r>
        <w:tab/>
      </w:r>
      <w:r>
        <w:tab/>
      </w:r>
      <w:r>
        <w:tab/>
      </w:r>
      <w:r>
        <w:tab/>
        <w:t xml:space="preserve">Este </w:t>
      </w:r>
      <w:proofErr w:type="spellStart"/>
      <w:r>
        <w:t>informe</w:t>
      </w:r>
      <w:proofErr w:type="spellEnd"/>
      <w:r>
        <w:t xml:space="preserve"> </w:t>
      </w:r>
      <w:proofErr w:type="spellStart"/>
      <w:r>
        <w:t>contiene</w:t>
      </w:r>
      <w:proofErr w:type="spellEnd"/>
      <w:r>
        <w:t xml:space="preserve"> </w:t>
      </w:r>
      <w:proofErr w:type="spellStart"/>
      <w:r>
        <w:t>informacio</w:t>
      </w:r>
      <w:proofErr w:type="spellEnd"/>
      <w:r>
        <w:t xml:space="preserve"> </w:t>
      </w:r>
      <w:proofErr w:type="spellStart"/>
      <w:r>
        <w:t>muy</w:t>
      </w:r>
      <w:proofErr w:type="spellEnd"/>
      <w:r>
        <w:t xml:space="preserve"> </w:t>
      </w:r>
    </w:p>
    <w:p w14:paraId="64F92D7B" w14:textId="77777777" w:rsidR="00B46ACE" w:rsidRDefault="004B525B">
      <w:r>
        <w:tab/>
      </w:r>
      <w:r>
        <w:tab/>
      </w:r>
      <w:r>
        <w:tab/>
      </w:r>
      <w:r>
        <w:tab/>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
    <w:p w14:paraId="4652B0F5" w14:textId="77777777" w:rsidR="00B46ACE" w:rsidRDefault="004B525B">
      <w:r>
        <w:tab/>
      </w:r>
      <w:r>
        <w:tab/>
      </w:r>
      <w:r>
        <w:tab/>
      </w:r>
      <w:r>
        <w:tab/>
      </w:r>
      <w:proofErr w:type="spellStart"/>
      <w:r>
        <w:t>Traduzcalo</w:t>
      </w:r>
      <w:proofErr w:type="spellEnd"/>
      <w:r>
        <w:t xml:space="preserve"> o </w:t>
      </w:r>
      <w:proofErr w:type="spellStart"/>
      <w:r>
        <w:t>hable</w:t>
      </w:r>
      <w:proofErr w:type="spellEnd"/>
      <w:r>
        <w:t xml:space="preserve"> con </w:t>
      </w:r>
      <w:proofErr w:type="spellStart"/>
      <w:r>
        <w:t>alguien</w:t>
      </w:r>
      <w:proofErr w:type="spellEnd"/>
      <w:r>
        <w:t xml:space="preserve"> que lo</w:t>
      </w:r>
    </w:p>
    <w:p w14:paraId="6D5B88B5" w14:textId="77777777" w:rsidR="00B46ACE" w:rsidRDefault="004B525B">
      <w:r>
        <w:tab/>
      </w:r>
      <w:r>
        <w:tab/>
      </w:r>
      <w:r>
        <w:tab/>
      </w:r>
      <w:r>
        <w:tab/>
      </w:r>
      <w:r>
        <w:tab/>
      </w:r>
      <w:proofErr w:type="spellStart"/>
      <w:r>
        <w:t>entienda</w:t>
      </w:r>
      <w:proofErr w:type="spellEnd"/>
      <w:r>
        <w:t xml:space="preserve"> bien.</w:t>
      </w:r>
    </w:p>
    <w:p w14:paraId="6B98828F" w14:textId="77777777" w:rsidR="00780D6F" w:rsidRPr="00B12184" w:rsidRDefault="00780D6F" w:rsidP="00780D6F">
      <w:pPr>
        <w:jc w:val="center"/>
        <w:rPr>
          <w:b/>
          <w:sz w:val="32"/>
          <w:szCs w:val="32"/>
        </w:rPr>
      </w:pPr>
      <w:r w:rsidRPr="00B12184">
        <w:rPr>
          <w:b/>
          <w:sz w:val="32"/>
          <w:szCs w:val="32"/>
        </w:rPr>
        <w:t>CALLAWAY 2 WATER DISTRICT</w:t>
      </w:r>
    </w:p>
    <w:p w14:paraId="54D59D10" w14:textId="77777777" w:rsidR="00780D6F" w:rsidRDefault="00780D6F">
      <w:pPr>
        <w:rPr>
          <w:b/>
        </w:rPr>
      </w:pPr>
    </w:p>
    <w:p w14:paraId="21F7450F" w14:textId="043405CC" w:rsidR="00B46ACE" w:rsidRDefault="004B525B" w:rsidP="00B12184">
      <w:pPr>
        <w:jc w:val="center"/>
        <w:rPr>
          <w:b/>
        </w:rPr>
      </w:pPr>
      <w:r>
        <w:rPr>
          <w:b/>
        </w:rPr>
        <w:t>Date Issued</w:t>
      </w:r>
      <w:proofErr w:type="gramStart"/>
      <w:r>
        <w:rPr>
          <w:b/>
        </w:rPr>
        <w:t xml:space="preserve">:  </w:t>
      </w:r>
      <w:r>
        <w:rPr>
          <w:b/>
          <w:u w:val="single"/>
        </w:rPr>
        <w:tab/>
      </w:r>
      <w:proofErr w:type="gramEnd"/>
      <w:r w:rsidR="00BA0EC6">
        <w:rPr>
          <w:b/>
          <w:u w:val="single"/>
        </w:rPr>
        <w:t>0</w:t>
      </w:r>
      <w:r w:rsidR="000F72D6">
        <w:rPr>
          <w:b/>
          <w:u w:val="single"/>
        </w:rPr>
        <w:t>8/07</w:t>
      </w:r>
      <w:r w:rsidR="00BA0EC6">
        <w:rPr>
          <w:b/>
          <w:u w:val="single"/>
        </w:rPr>
        <w:t>/25</w:t>
      </w:r>
      <w:r w:rsidR="005049A4">
        <w:rPr>
          <w:b/>
          <w:u w:val="single"/>
        </w:rPr>
        <w:t xml:space="preserve">   </w:t>
      </w:r>
      <w:r>
        <w:rPr>
          <w:b/>
        </w:rPr>
        <w:tab/>
        <w:t xml:space="preserve">ID # </w:t>
      </w:r>
      <w:r>
        <w:rPr>
          <w:b/>
          <w:u w:val="single"/>
        </w:rPr>
        <w:t>MO 302 4085</w:t>
      </w:r>
    </w:p>
    <w:p w14:paraId="2621068D" w14:textId="77777777" w:rsidR="00B46ACE" w:rsidRDefault="00B46ACE" w:rsidP="00B12184">
      <w:pPr>
        <w:jc w:val="center"/>
        <w:rPr>
          <w:b/>
        </w:rPr>
      </w:pPr>
    </w:p>
    <w:p w14:paraId="5C05083E" w14:textId="77777777" w:rsidR="00B46ACE" w:rsidRDefault="004B525B" w:rsidP="00147130">
      <w:pPr>
        <w:jc w:val="center"/>
        <w:rPr>
          <w:b/>
        </w:rPr>
      </w:pPr>
      <w:r>
        <w:rPr>
          <w:b/>
        </w:rPr>
        <w:t>For</w:t>
      </w:r>
      <w:r w:rsidR="001004AC">
        <w:rPr>
          <w:b/>
        </w:rPr>
        <w:t xml:space="preserve"> more</w:t>
      </w:r>
      <w:r>
        <w:rPr>
          <w:b/>
        </w:rPr>
        <w:t xml:space="preserve"> </w:t>
      </w:r>
      <w:r w:rsidR="00B12184">
        <w:rPr>
          <w:b/>
        </w:rPr>
        <w:t>information,</w:t>
      </w:r>
      <w:r>
        <w:rPr>
          <w:b/>
        </w:rPr>
        <w:t xml:space="preserve"> </w:t>
      </w:r>
      <w:r w:rsidR="001004AC">
        <w:rPr>
          <w:b/>
        </w:rPr>
        <w:t xml:space="preserve">please </w:t>
      </w:r>
      <w:r>
        <w:rPr>
          <w:b/>
        </w:rPr>
        <w:t>contact</w:t>
      </w:r>
      <w:r w:rsidR="00780D6F">
        <w:rPr>
          <w:b/>
        </w:rPr>
        <w:t xml:space="preserve"> our office </w:t>
      </w:r>
      <w:proofErr w:type="gramStart"/>
      <w:r w:rsidR="00780D6F">
        <w:rPr>
          <w:b/>
        </w:rPr>
        <w:t xml:space="preserve">at </w:t>
      </w:r>
      <w:r>
        <w:rPr>
          <w:b/>
          <w:u w:val="single"/>
        </w:rPr>
        <w:tab/>
      </w:r>
      <w:r w:rsidRPr="009B1A06">
        <w:rPr>
          <w:b/>
        </w:rPr>
        <w:t>(</w:t>
      </w:r>
      <w:proofErr w:type="gramEnd"/>
      <w:r w:rsidRPr="009B1A06">
        <w:rPr>
          <w:b/>
        </w:rPr>
        <w:t>573)642-6898</w:t>
      </w:r>
    </w:p>
    <w:p w14:paraId="481A1521" w14:textId="77777777" w:rsidR="00B46ACE" w:rsidRDefault="004B525B" w:rsidP="00B12184">
      <w:pPr>
        <w:jc w:val="center"/>
        <w:rPr>
          <w:b/>
        </w:rPr>
      </w:pPr>
      <w:r>
        <w:rPr>
          <w:b/>
        </w:rPr>
        <w:t xml:space="preserve">DNR Regional Office </w:t>
      </w:r>
      <w:proofErr w:type="gramStart"/>
      <w:r>
        <w:rPr>
          <w:b/>
        </w:rPr>
        <w:t xml:space="preserve">Phone #:  </w:t>
      </w:r>
      <w:r w:rsidRPr="009B1A06">
        <w:rPr>
          <w:b/>
        </w:rPr>
        <w:tab/>
        <w:t>(</w:t>
      </w:r>
      <w:proofErr w:type="gramEnd"/>
      <w:r w:rsidRPr="009B1A06">
        <w:rPr>
          <w:b/>
        </w:rPr>
        <w:t>660)385-8000</w:t>
      </w:r>
    </w:p>
    <w:p w14:paraId="2BA96E54" w14:textId="77777777" w:rsidR="00780D6F" w:rsidRDefault="00780D6F" w:rsidP="00B12184">
      <w:pPr>
        <w:jc w:val="center"/>
        <w:rPr>
          <w:b/>
        </w:rPr>
      </w:pPr>
    </w:p>
    <w:p w14:paraId="1DFA501A" w14:textId="4D08B8D1" w:rsidR="00147130" w:rsidRPr="00A90CF3" w:rsidRDefault="001004AC" w:rsidP="00147130">
      <w:pPr>
        <w:jc w:val="center"/>
        <w:rPr>
          <w:b/>
          <w:sz w:val="24"/>
          <w:szCs w:val="24"/>
        </w:rPr>
      </w:pPr>
      <w:r w:rsidRPr="00B12184">
        <w:rPr>
          <w:b/>
          <w:sz w:val="24"/>
          <w:szCs w:val="24"/>
        </w:rPr>
        <w:t>Area Affected:</w:t>
      </w:r>
      <w:r w:rsidR="00FB50C3">
        <w:rPr>
          <w:b/>
          <w:sz w:val="24"/>
          <w:szCs w:val="24"/>
        </w:rPr>
        <w:t xml:space="preserve"> County Road</w:t>
      </w:r>
      <w:r w:rsidR="000F72D6">
        <w:rPr>
          <w:b/>
          <w:sz w:val="24"/>
          <w:szCs w:val="24"/>
        </w:rPr>
        <w:t xml:space="preserve"> </w:t>
      </w:r>
      <w:r w:rsidR="0074280E">
        <w:rPr>
          <w:b/>
          <w:sz w:val="24"/>
          <w:szCs w:val="24"/>
        </w:rPr>
        <w:t xml:space="preserve">401, </w:t>
      </w:r>
      <w:proofErr w:type="spellStart"/>
      <w:r w:rsidR="0074280E">
        <w:rPr>
          <w:b/>
          <w:sz w:val="24"/>
          <w:szCs w:val="24"/>
        </w:rPr>
        <w:t>Humbar</w:t>
      </w:r>
      <w:proofErr w:type="spellEnd"/>
      <w:r w:rsidR="0074280E">
        <w:rPr>
          <w:b/>
          <w:sz w:val="24"/>
          <w:szCs w:val="24"/>
        </w:rPr>
        <w:t xml:space="preserve"> Rd and </w:t>
      </w:r>
      <w:proofErr w:type="spellStart"/>
      <w:r w:rsidR="0074280E">
        <w:rPr>
          <w:b/>
          <w:sz w:val="24"/>
          <w:szCs w:val="24"/>
        </w:rPr>
        <w:t>Rockinghorse</w:t>
      </w:r>
      <w:proofErr w:type="spellEnd"/>
      <w:r w:rsidR="0074280E">
        <w:rPr>
          <w:b/>
          <w:sz w:val="24"/>
          <w:szCs w:val="24"/>
        </w:rPr>
        <w:t xml:space="preserve"> L</w:t>
      </w:r>
      <w:r w:rsidR="0095231C">
        <w:rPr>
          <w:b/>
          <w:sz w:val="24"/>
          <w:szCs w:val="24"/>
        </w:rPr>
        <w:t>ane</w:t>
      </w:r>
    </w:p>
    <w:p w14:paraId="26DFC924" w14:textId="77777777" w:rsidR="001004AC" w:rsidRDefault="001004AC">
      <w:pPr>
        <w:rPr>
          <w:b/>
        </w:rPr>
      </w:pPr>
    </w:p>
    <w:p w14:paraId="72343FCB" w14:textId="77777777" w:rsidR="00B12184" w:rsidRPr="009B1A06" w:rsidRDefault="007E2676">
      <w:pPr>
        <w:rPr>
          <w:b/>
        </w:rPr>
      </w:pPr>
      <w:r w:rsidRPr="009B1A06">
        <w:rPr>
          <w:b/>
        </w:rPr>
        <w:t xml:space="preserve">Due to a leak </w:t>
      </w:r>
      <w:proofErr w:type="gramStart"/>
      <w:r w:rsidRPr="009B1A06">
        <w:rPr>
          <w:b/>
        </w:rPr>
        <w:t>on</w:t>
      </w:r>
      <w:proofErr w:type="gramEnd"/>
      <w:r w:rsidRPr="009B1A06">
        <w:rPr>
          <w:b/>
        </w:rPr>
        <w:t xml:space="preserve"> our water main, The Callaway 2 Water District has issued a </w:t>
      </w:r>
      <w:r w:rsidRPr="009B1A06">
        <w:rPr>
          <w:b/>
          <w:u w:val="single"/>
        </w:rPr>
        <w:t>Boil Advisory</w:t>
      </w:r>
      <w:r w:rsidRPr="009B1A06">
        <w:rPr>
          <w:b/>
        </w:rPr>
        <w:t>.  This</w:t>
      </w:r>
      <w:r w:rsidR="00634979" w:rsidRPr="009B1A06">
        <w:rPr>
          <w:b/>
        </w:rPr>
        <w:tab/>
      </w:r>
      <w:r w:rsidRPr="009B1A06">
        <w:rPr>
          <w:b/>
        </w:rPr>
        <w:t xml:space="preserve"> Boil Advisory should be observed typically for </w:t>
      </w:r>
      <w:r w:rsidRPr="009B1A06">
        <w:rPr>
          <w:b/>
          <w:u w:val="single"/>
        </w:rPr>
        <w:t>48 hours (2 days)</w:t>
      </w:r>
      <w:r w:rsidRPr="009B1A06">
        <w:rPr>
          <w:b/>
        </w:rPr>
        <w:t xml:space="preserve"> from the time your water pressure</w:t>
      </w:r>
      <w:r w:rsidR="00634979" w:rsidRPr="009B1A06">
        <w:rPr>
          <w:b/>
        </w:rPr>
        <w:t xml:space="preserve"> is restored.</w:t>
      </w:r>
    </w:p>
    <w:p w14:paraId="59804728" w14:textId="77777777" w:rsidR="00B12184" w:rsidRDefault="00B12184">
      <w:pPr>
        <w:rPr>
          <w:b/>
          <w:u w:val="single"/>
        </w:rPr>
      </w:pPr>
    </w:p>
    <w:p w14:paraId="29369F7A" w14:textId="77777777" w:rsidR="00634979" w:rsidRPr="009B1A06" w:rsidRDefault="00634979">
      <w:pPr>
        <w:rPr>
          <w:b/>
        </w:rPr>
      </w:pPr>
      <w:r w:rsidRPr="009B1A06">
        <w:rPr>
          <w:b/>
        </w:rPr>
        <w:t>Please use the following as a guide to determine how long you should be under a boil advisory:</w:t>
      </w:r>
      <w:r w:rsidRPr="009B1A06">
        <w:rPr>
          <w:b/>
        </w:rPr>
        <w:tab/>
      </w:r>
    </w:p>
    <w:p w14:paraId="2F90CBE9" w14:textId="77777777" w:rsidR="00634979" w:rsidRPr="009B1A06" w:rsidRDefault="00634979" w:rsidP="00780D6F">
      <w:pPr>
        <w:pStyle w:val="ListParagraph"/>
        <w:numPr>
          <w:ilvl w:val="0"/>
          <w:numId w:val="2"/>
        </w:numPr>
        <w:rPr>
          <w:b/>
        </w:rPr>
      </w:pPr>
      <w:r w:rsidRPr="009B1A06">
        <w:rPr>
          <w:b/>
        </w:rPr>
        <w:t xml:space="preserve">IF leak occurs on a Monday, Tuesday, Wednesday or Thursday </w:t>
      </w:r>
      <w:proofErr w:type="gramStart"/>
      <w:r w:rsidRPr="009B1A06">
        <w:rPr>
          <w:b/>
        </w:rPr>
        <w:t>your</w:t>
      </w:r>
      <w:proofErr w:type="gramEnd"/>
      <w:r w:rsidRPr="009B1A06">
        <w:rPr>
          <w:b/>
        </w:rPr>
        <w:t xml:space="preserve"> will typically be under a </w:t>
      </w:r>
      <w:proofErr w:type="gramStart"/>
      <w:r w:rsidRPr="009B1A06">
        <w:rPr>
          <w:b/>
        </w:rPr>
        <w:t>48 hour</w:t>
      </w:r>
      <w:proofErr w:type="gramEnd"/>
      <w:r w:rsidRPr="009B1A06">
        <w:rPr>
          <w:b/>
        </w:rPr>
        <w:t xml:space="preserve"> (2 days) boil advisory.</w:t>
      </w:r>
    </w:p>
    <w:p w14:paraId="60EB7326" w14:textId="77777777" w:rsidR="00634979" w:rsidRPr="009B1A06" w:rsidRDefault="00634979" w:rsidP="00780D6F">
      <w:pPr>
        <w:pStyle w:val="ListParagraph"/>
        <w:numPr>
          <w:ilvl w:val="0"/>
          <w:numId w:val="2"/>
        </w:numPr>
        <w:rPr>
          <w:b/>
        </w:rPr>
      </w:pPr>
      <w:r w:rsidRPr="009B1A06">
        <w:rPr>
          <w:b/>
        </w:rPr>
        <w:t>IF leak occurs on a Friday, Saturday, Sunday or over an extended holiday, you may be under a boil advisory up to 120 hours or 5 days.</w:t>
      </w:r>
    </w:p>
    <w:p w14:paraId="43AD59E9" w14:textId="77777777" w:rsidR="00B12184" w:rsidRPr="00780D6F" w:rsidRDefault="00B12184" w:rsidP="00B12184">
      <w:pPr>
        <w:pStyle w:val="ListParagraph"/>
        <w:rPr>
          <w:b/>
          <w:u w:val="single"/>
        </w:rPr>
      </w:pPr>
    </w:p>
    <w:p w14:paraId="6C5F2911" w14:textId="77777777" w:rsidR="00B12184" w:rsidRPr="009B1A06" w:rsidRDefault="007E2676">
      <w:pPr>
        <w:rPr>
          <w:b/>
        </w:rPr>
      </w:pPr>
      <w:r w:rsidRPr="009B1A06">
        <w:rPr>
          <w:b/>
        </w:rPr>
        <w:t>During this time, you may experience low or no water pressure.  You may also experience</w:t>
      </w:r>
      <w:r w:rsidR="00634979" w:rsidRPr="009B1A06">
        <w:rPr>
          <w:b/>
        </w:rPr>
        <w:tab/>
      </w:r>
      <w:r w:rsidR="00634979" w:rsidRPr="009B1A06">
        <w:rPr>
          <w:b/>
        </w:rPr>
        <w:tab/>
      </w:r>
      <w:r w:rsidRPr="009B1A06">
        <w:rPr>
          <w:b/>
        </w:rPr>
        <w:t xml:space="preserve"> discolored water.  Please be very careful when doing laundry as this </w:t>
      </w:r>
      <w:r w:rsidRPr="009B1A06">
        <w:rPr>
          <w:b/>
          <w:u w:val="single"/>
        </w:rPr>
        <w:t>discolored water could stain or</w:t>
      </w:r>
      <w:r w:rsidR="007E3F39" w:rsidRPr="009B1A06">
        <w:rPr>
          <w:b/>
        </w:rPr>
        <w:tab/>
      </w:r>
      <w:r w:rsidRPr="009B1A06">
        <w:rPr>
          <w:b/>
          <w:u w:val="single"/>
        </w:rPr>
        <w:t xml:space="preserve"> ruin </w:t>
      </w:r>
      <w:r w:rsidRPr="009B1A06">
        <w:rPr>
          <w:b/>
        </w:rPr>
        <w:t>your clothing.</w:t>
      </w:r>
    </w:p>
    <w:p w14:paraId="19B760D2" w14:textId="77777777" w:rsidR="00B12184" w:rsidRDefault="00B12184">
      <w:pPr>
        <w:rPr>
          <w:b/>
          <w:u w:val="single"/>
        </w:rPr>
      </w:pPr>
    </w:p>
    <w:p w14:paraId="2B0A24A5" w14:textId="77777777" w:rsidR="00B46ACE" w:rsidRPr="009B1A06" w:rsidRDefault="007E2676">
      <w:pPr>
        <w:rPr>
          <w:b/>
        </w:rPr>
      </w:pPr>
      <w:r w:rsidRPr="009B1A06">
        <w:rPr>
          <w:b/>
        </w:rPr>
        <w:t xml:space="preserve">Once your water pressure returns, you should boil any water for consumption for a period of </w:t>
      </w:r>
      <w:r w:rsidRPr="009B1A06">
        <w:rPr>
          <w:b/>
          <w:u w:val="single"/>
        </w:rPr>
        <w:t>3</w:t>
      </w:r>
      <w:r w:rsidR="007E3F39" w:rsidRPr="009B1A06">
        <w:rPr>
          <w:b/>
        </w:rPr>
        <w:tab/>
      </w:r>
      <w:r w:rsidRPr="009B1A06">
        <w:rPr>
          <w:b/>
          <w:u w:val="single"/>
        </w:rPr>
        <w:t xml:space="preserve"> minutes prior to use</w:t>
      </w:r>
      <w:r w:rsidRPr="009B1A06">
        <w:rPr>
          <w:b/>
        </w:rPr>
        <w:t xml:space="preserve"> for the recommended time from above.  Also note there may be some</w:t>
      </w:r>
      <w:r w:rsidR="007E3F39" w:rsidRPr="009B1A06">
        <w:rPr>
          <w:b/>
        </w:rPr>
        <w:tab/>
      </w:r>
      <w:r w:rsidR="007E3F39" w:rsidRPr="009B1A06">
        <w:rPr>
          <w:b/>
        </w:rPr>
        <w:tab/>
      </w:r>
      <w:r w:rsidRPr="009B1A06">
        <w:rPr>
          <w:b/>
        </w:rPr>
        <w:t xml:space="preserve"> discoloration of the water due to iron deposits being stirred </w:t>
      </w:r>
      <w:r w:rsidR="00B76EBB" w:rsidRPr="009B1A06">
        <w:rPr>
          <w:b/>
        </w:rPr>
        <w:t>fro</w:t>
      </w:r>
      <w:r w:rsidR="007E3F39" w:rsidRPr="009B1A06">
        <w:rPr>
          <w:b/>
        </w:rPr>
        <w:t>m flushing &amp; air trapped in the</w:t>
      </w:r>
      <w:r w:rsidR="007E3F39" w:rsidRPr="009B1A06">
        <w:rPr>
          <w:b/>
        </w:rPr>
        <w:tab/>
        <w:t xml:space="preserve"> </w:t>
      </w:r>
      <w:r w:rsidR="00B76EBB" w:rsidRPr="009B1A06">
        <w:rPr>
          <w:b/>
        </w:rPr>
        <w:t xml:space="preserve">mains.  </w:t>
      </w:r>
      <w:r w:rsidR="007E3F39" w:rsidRPr="009B1A06">
        <w:rPr>
          <w:b/>
        </w:rPr>
        <w:tab/>
      </w:r>
    </w:p>
    <w:p w14:paraId="3F2C84F0" w14:textId="77777777" w:rsidR="00B12184" w:rsidRDefault="00B12184">
      <w:pPr>
        <w:rPr>
          <w:b/>
          <w:u w:val="single"/>
        </w:rPr>
      </w:pPr>
    </w:p>
    <w:p w14:paraId="29F4D177" w14:textId="77777777" w:rsidR="00B46ACE" w:rsidRDefault="001004AC">
      <w:pPr>
        <w:rPr>
          <w:b/>
        </w:rPr>
      </w:pPr>
      <w:r>
        <w:rPr>
          <w:b/>
        </w:rPr>
        <w:t>N</w:t>
      </w:r>
      <w:r w:rsidR="004B525B">
        <w:rPr>
          <w:b/>
        </w:rPr>
        <w:t>OTE</w:t>
      </w:r>
      <w:proofErr w:type="gramStart"/>
      <w:r w:rsidR="004B525B">
        <w:rPr>
          <w:b/>
        </w:rPr>
        <w:t>:  People</w:t>
      </w:r>
      <w:proofErr w:type="gramEnd"/>
      <w:r w:rsidR="004B525B">
        <w:rPr>
          <w:b/>
        </w:rPr>
        <w:t xml:space="preserve"> with severely compromised immune systems, infants, and some elderly may be at increased risk.  These people should seek advice about drinking water from their health care providers.</w:t>
      </w:r>
    </w:p>
    <w:p w14:paraId="301499BF" w14:textId="77777777" w:rsidR="00B12184" w:rsidRDefault="00B12184">
      <w:pPr>
        <w:pBdr>
          <w:bottom w:val="dotted" w:sz="24" w:space="1" w:color="auto"/>
        </w:pBdr>
      </w:pPr>
    </w:p>
    <w:p w14:paraId="215B1439" w14:textId="77777777" w:rsidR="00B46ACE" w:rsidRDefault="004B525B">
      <w:pPr>
        <w:pStyle w:val="Heading2"/>
        <w:rPr>
          <w:sz w:val="24"/>
        </w:rPr>
      </w:pPr>
      <w:r>
        <w:rPr>
          <w:sz w:val="24"/>
        </w:rPr>
        <w:t>BOIL ALL</w:t>
      </w:r>
    </w:p>
    <w:p w14:paraId="3E238E66" w14:textId="77777777" w:rsidR="00B46ACE" w:rsidRDefault="004B525B">
      <w:pPr>
        <w:jc w:val="center"/>
        <w:rPr>
          <w:b/>
        </w:rPr>
      </w:pPr>
      <w:r>
        <w:rPr>
          <w:b/>
          <w:sz w:val="24"/>
        </w:rPr>
        <w:t>DRINKING WATER</w:t>
      </w:r>
    </w:p>
    <w:p w14:paraId="751AA1AA" w14:textId="77777777" w:rsidR="00B46ACE" w:rsidRDefault="004B525B">
      <w:pPr>
        <w:jc w:val="center"/>
        <w:rPr>
          <w:b/>
        </w:rPr>
      </w:pPr>
      <w:proofErr w:type="spellStart"/>
      <w:r>
        <w:rPr>
          <w:b/>
        </w:rPr>
        <w:t>Hiervan</w:t>
      </w:r>
      <w:proofErr w:type="spellEnd"/>
      <w:r>
        <w:rPr>
          <w:b/>
        </w:rPr>
        <w:t xml:space="preserve"> </w:t>
      </w:r>
      <w:proofErr w:type="spellStart"/>
      <w:r>
        <w:rPr>
          <w:b/>
        </w:rPr>
        <w:t>el</w:t>
      </w:r>
      <w:proofErr w:type="spellEnd"/>
      <w:r>
        <w:rPr>
          <w:b/>
        </w:rPr>
        <w:t xml:space="preserve"> </w:t>
      </w:r>
      <w:proofErr w:type="spellStart"/>
      <w:r>
        <w:rPr>
          <w:b/>
        </w:rPr>
        <w:t>agua</w:t>
      </w:r>
      <w:proofErr w:type="spellEnd"/>
      <w:r>
        <w:rPr>
          <w:b/>
        </w:rPr>
        <w:t xml:space="preserve"> antes de </w:t>
      </w:r>
      <w:proofErr w:type="spellStart"/>
      <w:r>
        <w:rPr>
          <w:b/>
        </w:rPr>
        <w:t>usarla</w:t>
      </w:r>
      <w:proofErr w:type="spellEnd"/>
      <w:r>
        <w:rPr>
          <w:b/>
        </w:rPr>
        <w:t>.</w:t>
      </w:r>
    </w:p>
    <w:p w14:paraId="19B8E2F5" w14:textId="77777777" w:rsidR="00B46ACE" w:rsidRDefault="004B525B">
      <w:pPr>
        <w:pStyle w:val="BodyText"/>
      </w:pPr>
      <w:r>
        <w:t>Your public water system is under a voluntary boil water advisory.  You may need to take the following precautions:</w:t>
      </w:r>
    </w:p>
    <w:p w14:paraId="64E78F91" w14:textId="77777777" w:rsidR="00B46ACE" w:rsidRDefault="004B525B">
      <w:pPr>
        <w:numPr>
          <w:ilvl w:val="0"/>
          <w:numId w:val="1"/>
        </w:numPr>
        <w:rPr>
          <w:b/>
        </w:rPr>
      </w:pPr>
      <w:r>
        <w:rPr>
          <w:b/>
        </w:rPr>
        <w:t xml:space="preserve">Boil water vigorously for three minutes prior to use.  Use only boiled water for drinking, brushing teeth, diluting fruit juices and all other food preparations or consumption.  Use of bottled water may be a feasible, though relatively expensive, alternative to boiling tap water when under a </w:t>
      </w:r>
      <w:proofErr w:type="gramStart"/>
      <w:r>
        <w:rPr>
          <w:b/>
        </w:rPr>
        <w:t>boil</w:t>
      </w:r>
      <w:proofErr w:type="gramEnd"/>
      <w:r>
        <w:rPr>
          <w:b/>
        </w:rPr>
        <w:t xml:space="preserve"> water advisory.</w:t>
      </w:r>
    </w:p>
    <w:p w14:paraId="227BA138" w14:textId="77777777" w:rsidR="00B46ACE" w:rsidRDefault="004B525B">
      <w:pPr>
        <w:numPr>
          <w:ilvl w:val="0"/>
          <w:numId w:val="1"/>
        </w:numPr>
        <w:rPr>
          <w:b/>
        </w:rPr>
      </w:pPr>
      <w:r>
        <w:rPr>
          <w:b/>
        </w:rPr>
        <w:t xml:space="preserve">Do not use ice from a household automatic icemaker or use any ice made with </w:t>
      </w:r>
      <w:r w:rsidR="00B12184">
        <w:rPr>
          <w:b/>
        </w:rPr>
        <w:t>non-boiled</w:t>
      </w:r>
      <w:r>
        <w:rPr>
          <w:b/>
        </w:rPr>
        <w:t xml:space="preserve"> water from this system.  Remake ice cubes with water that has been boiled or buy ice.</w:t>
      </w:r>
    </w:p>
    <w:p w14:paraId="7BE49843" w14:textId="77777777" w:rsidR="00B46ACE" w:rsidRDefault="004B525B">
      <w:pPr>
        <w:numPr>
          <w:ilvl w:val="0"/>
          <w:numId w:val="1"/>
        </w:numPr>
        <w:rPr>
          <w:b/>
        </w:rPr>
      </w:pPr>
      <w:proofErr w:type="gramStart"/>
      <w:r>
        <w:rPr>
          <w:b/>
        </w:rPr>
        <w:t>Disinfect</w:t>
      </w:r>
      <w:proofErr w:type="gramEnd"/>
      <w:r>
        <w:rPr>
          <w:b/>
        </w:rPr>
        <w:t xml:space="preserve"> dishes and other food contact surfaces by immersion for at least one minute in clean tap water that contains one teaspoon of unscented household bleach per gallon of water.</w:t>
      </w:r>
    </w:p>
    <w:p w14:paraId="0BB24804" w14:textId="77777777" w:rsidR="007E3F39" w:rsidRDefault="004B525B" w:rsidP="007E3F39">
      <w:pPr>
        <w:numPr>
          <w:ilvl w:val="0"/>
          <w:numId w:val="1"/>
        </w:numPr>
        <w:rPr>
          <w:b/>
        </w:rPr>
      </w:pPr>
      <w:r>
        <w:rPr>
          <w:b/>
        </w:rPr>
        <w:t>LET WATER COOL SUFFICENTLY BEFORE DRINKING</w:t>
      </w:r>
      <w:r w:rsidR="007E3F39">
        <w:rPr>
          <w:b/>
        </w:rPr>
        <w:t>.</w:t>
      </w:r>
      <w:r w:rsidR="007E3F39" w:rsidRPr="007E3F39">
        <w:rPr>
          <w:b/>
        </w:rPr>
        <w:t xml:space="preserve"> </w:t>
      </w:r>
    </w:p>
    <w:p w14:paraId="518176BA" w14:textId="77777777" w:rsidR="007E3F39" w:rsidRPr="007E3F39" w:rsidRDefault="007E3F39" w:rsidP="007E3F39">
      <w:pPr>
        <w:ind w:left="360"/>
        <w:rPr>
          <w:b/>
        </w:rPr>
      </w:pPr>
      <w:r w:rsidRPr="007E3F39">
        <w:rPr>
          <w:b/>
        </w:rPr>
        <w:t xml:space="preserve"> </w:t>
      </w:r>
    </w:p>
    <w:p w14:paraId="6EB49D07" w14:textId="77777777" w:rsidR="00B46ACE" w:rsidRPr="007E3F39" w:rsidRDefault="004B525B">
      <w:pPr>
        <w:ind w:left="360"/>
        <w:rPr>
          <w:b/>
          <w:sz w:val="16"/>
          <w:szCs w:val="16"/>
        </w:rPr>
      </w:pPr>
      <w:r w:rsidRPr="007E3F39">
        <w:rPr>
          <w:b/>
          <w:sz w:val="16"/>
          <w:szCs w:val="16"/>
        </w:rPr>
        <w:t xml:space="preserve">Water used for </w:t>
      </w:r>
      <w:proofErr w:type="gramStart"/>
      <w:r w:rsidRPr="007E3F39">
        <w:rPr>
          <w:b/>
          <w:sz w:val="16"/>
          <w:szCs w:val="16"/>
        </w:rPr>
        <w:t>hand-washing</w:t>
      </w:r>
      <w:proofErr w:type="gramEnd"/>
      <w:r w:rsidRPr="007E3F39">
        <w:rPr>
          <w:b/>
          <w:sz w:val="16"/>
          <w:szCs w:val="16"/>
        </w:rPr>
        <w:t xml:space="preserve"> or bathing does not generally need to be boiled.  Supervision of children is necessary with bathing or using backyard </w:t>
      </w:r>
      <w:proofErr w:type="gramStart"/>
      <w:r w:rsidRPr="007E3F39">
        <w:rPr>
          <w:b/>
          <w:sz w:val="16"/>
          <w:szCs w:val="16"/>
        </w:rPr>
        <w:t>pools</w:t>
      </w:r>
      <w:proofErr w:type="gramEnd"/>
      <w:r w:rsidRPr="007E3F39">
        <w:rPr>
          <w:b/>
          <w:sz w:val="16"/>
          <w:szCs w:val="16"/>
        </w:rPr>
        <w:t xml:space="preserve"> so water is not ingested.  </w:t>
      </w:r>
      <w:proofErr w:type="gramStart"/>
      <w:r w:rsidRPr="007E3F39">
        <w:rPr>
          <w:b/>
          <w:sz w:val="16"/>
          <w:szCs w:val="16"/>
        </w:rPr>
        <w:t>Persons</w:t>
      </w:r>
      <w:proofErr w:type="gramEnd"/>
      <w:r w:rsidRPr="007E3F39">
        <w:rPr>
          <w:b/>
          <w:sz w:val="16"/>
          <w:szCs w:val="16"/>
        </w:rPr>
        <w:t xml:space="preserve"> with cuts or severe rashes may wish to consult their physicians.</w:t>
      </w:r>
    </w:p>
    <w:sectPr w:rsidR="00B46ACE" w:rsidRPr="007E3F39" w:rsidSect="00A91520">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07DA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8926DCA"/>
    <w:multiLevelType w:val="hybridMultilevel"/>
    <w:tmpl w:val="082C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84058"/>
    <w:multiLevelType w:val="multilevel"/>
    <w:tmpl w:val="4FC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748170">
    <w:abstractNumId w:val="0"/>
  </w:num>
  <w:num w:numId="2" w16cid:durableId="1756131076">
    <w:abstractNumId w:val="1"/>
  </w:num>
  <w:num w:numId="3" w16cid:durableId="1268779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2tDQxtzQxtDSyMDJT0lEKTi0uzszPAykwrAUAFU5PySwAAAA="/>
  </w:docVars>
  <w:rsids>
    <w:rsidRoot w:val="00A91520"/>
    <w:rsid w:val="00013A88"/>
    <w:rsid w:val="00045C5D"/>
    <w:rsid w:val="000C1710"/>
    <w:rsid w:val="000D352A"/>
    <w:rsid w:val="000D4A22"/>
    <w:rsid w:val="000F72D6"/>
    <w:rsid w:val="001004AC"/>
    <w:rsid w:val="00147130"/>
    <w:rsid w:val="00273E06"/>
    <w:rsid w:val="00286B4B"/>
    <w:rsid w:val="002A6970"/>
    <w:rsid w:val="00366C5B"/>
    <w:rsid w:val="003A6C38"/>
    <w:rsid w:val="003D5199"/>
    <w:rsid w:val="003E7B13"/>
    <w:rsid w:val="0044172F"/>
    <w:rsid w:val="0045245D"/>
    <w:rsid w:val="004B525B"/>
    <w:rsid w:val="005049A4"/>
    <w:rsid w:val="005103BA"/>
    <w:rsid w:val="005947BD"/>
    <w:rsid w:val="005E23CE"/>
    <w:rsid w:val="005E677D"/>
    <w:rsid w:val="00634979"/>
    <w:rsid w:val="00647546"/>
    <w:rsid w:val="00651A20"/>
    <w:rsid w:val="00675F13"/>
    <w:rsid w:val="006F7B32"/>
    <w:rsid w:val="0070026D"/>
    <w:rsid w:val="00737A7E"/>
    <w:rsid w:val="0074280E"/>
    <w:rsid w:val="00780D6F"/>
    <w:rsid w:val="007E2676"/>
    <w:rsid w:val="007E3F39"/>
    <w:rsid w:val="007F189B"/>
    <w:rsid w:val="00842C68"/>
    <w:rsid w:val="00912887"/>
    <w:rsid w:val="0095231C"/>
    <w:rsid w:val="009917CF"/>
    <w:rsid w:val="009B1A06"/>
    <w:rsid w:val="009D43C4"/>
    <w:rsid w:val="009F36C4"/>
    <w:rsid w:val="009F3921"/>
    <w:rsid w:val="00A1484C"/>
    <w:rsid w:val="00A90CF3"/>
    <w:rsid w:val="00A91520"/>
    <w:rsid w:val="00AA77B3"/>
    <w:rsid w:val="00AE22C3"/>
    <w:rsid w:val="00B12184"/>
    <w:rsid w:val="00B13480"/>
    <w:rsid w:val="00B46ACE"/>
    <w:rsid w:val="00B51E1E"/>
    <w:rsid w:val="00B76EBB"/>
    <w:rsid w:val="00B81A91"/>
    <w:rsid w:val="00B83CA9"/>
    <w:rsid w:val="00BA0EC6"/>
    <w:rsid w:val="00BD4820"/>
    <w:rsid w:val="00C74F74"/>
    <w:rsid w:val="00D91B4F"/>
    <w:rsid w:val="00ED0D5F"/>
    <w:rsid w:val="00F36E8D"/>
    <w:rsid w:val="00FB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797BB"/>
  <w15:docId w15:val="{43246F7A-2FDD-4D59-926B-4140D435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CE"/>
  </w:style>
  <w:style w:type="paragraph" w:styleId="Heading1">
    <w:name w:val="heading 1"/>
    <w:basedOn w:val="Normal"/>
    <w:next w:val="Normal"/>
    <w:qFormat/>
    <w:rsid w:val="00B46ACE"/>
    <w:pPr>
      <w:keepNext/>
      <w:jc w:val="center"/>
      <w:outlineLvl w:val="0"/>
    </w:pPr>
    <w:rPr>
      <w:b/>
      <w:sz w:val="28"/>
    </w:rPr>
  </w:style>
  <w:style w:type="paragraph" w:styleId="Heading2">
    <w:name w:val="heading 2"/>
    <w:basedOn w:val="Normal"/>
    <w:next w:val="Normal"/>
    <w:qFormat/>
    <w:rsid w:val="00B46AC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6ACE"/>
    <w:rPr>
      <w:b/>
    </w:rPr>
  </w:style>
  <w:style w:type="paragraph" w:styleId="BodyTextIndent">
    <w:name w:val="Body Text Indent"/>
    <w:basedOn w:val="Normal"/>
    <w:semiHidden/>
    <w:rsid w:val="00B46ACE"/>
    <w:pPr>
      <w:ind w:left="360"/>
    </w:pPr>
    <w:rPr>
      <w:b/>
      <w:sz w:val="32"/>
    </w:rPr>
  </w:style>
  <w:style w:type="paragraph" w:styleId="ListParagraph">
    <w:name w:val="List Paragraph"/>
    <w:basedOn w:val="Normal"/>
    <w:uiPriority w:val="34"/>
    <w:qFormat/>
    <w:rsid w:val="00780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97">
      <w:bodyDiv w:val="1"/>
      <w:marLeft w:val="0"/>
      <w:marRight w:val="0"/>
      <w:marTop w:val="0"/>
      <w:marBottom w:val="0"/>
      <w:divBdr>
        <w:top w:val="none" w:sz="0" w:space="0" w:color="auto"/>
        <w:left w:val="none" w:sz="0" w:space="0" w:color="auto"/>
        <w:bottom w:val="none" w:sz="0" w:space="0" w:color="auto"/>
        <w:right w:val="none" w:sz="0" w:space="0" w:color="auto"/>
      </w:divBdr>
    </w:div>
    <w:div w:id="6718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cal\OneDrive\Documents\Custom%20Office%20Templates\04.29.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04.29.24</Template>
  <TotalTime>2</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VOLUNTARY BOIL ADVISORY</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BOIL ADVISORY</dc:title>
  <dc:subject/>
  <dc:creator>ahcal</dc:creator>
  <cp:keywords/>
  <cp:lastModifiedBy>Jeff Garriott</cp:lastModifiedBy>
  <cp:revision>2</cp:revision>
  <cp:lastPrinted>2024-04-29T18:42:00Z</cp:lastPrinted>
  <dcterms:created xsi:type="dcterms:W3CDTF">2025-08-07T14:06:00Z</dcterms:created>
  <dcterms:modified xsi:type="dcterms:W3CDTF">2025-08-07T14:06:00Z</dcterms:modified>
</cp:coreProperties>
</file>